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Autospacing="0" w:afterAutospacing="0" w:line="300" w:lineRule="atLeast"/>
        <w:rPr>
          <w:rFonts w:cs="Times New Roman"/>
          <w:color w:val="333333"/>
          <w:spacing w:val="15"/>
          <w:shd w:val="clear" w:color="auto" w:fill="FFFFFF"/>
        </w:rPr>
      </w:pPr>
      <w:r>
        <w:rPr>
          <w:rFonts w:hint="eastAsia" w:cs="宋体"/>
          <w:color w:val="333333"/>
          <w:spacing w:val="15"/>
          <w:shd w:val="clear" w:color="auto" w:fill="FFFFFF"/>
        </w:rPr>
        <w:t>附件</w:t>
      </w:r>
      <w:r>
        <w:rPr>
          <w:color w:val="333333"/>
          <w:spacing w:val="15"/>
          <w:shd w:val="clear" w:color="auto" w:fill="FFFFFF"/>
        </w:rPr>
        <w:t>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海阳市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海洋发展和渔业局</w:t>
      </w:r>
      <w:r>
        <w:rPr>
          <w:rFonts w:hint="eastAsia" w:ascii="宋体" w:hAnsi="宋体" w:cs="宋体"/>
          <w:b/>
          <w:bCs/>
          <w:sz w:val="36"/>
          <w:szCs w:val="36"/>
        </w:rPr>
        <w:t>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名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纸面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电子邮件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光盘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磁盘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快递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□电子邮件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当场阅读、抄录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>
      <w:pPr>
        <w:rPr>
          <w:rFonts w:cs="Times New Roman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32545D3"/>
    <w:rsid w:val="0017624B"/>
    <w:rsid w:val="003D5988"/>
    <w:rsid w:val="00584E8A"/>
    <w:rsid w:val="005E0CE1"/>
    <w:rsid w:val="00AC3BB3"/>
    <w:rsid w:val="00B878B5"/>
    <w:rsid w:val="00E8787C"/>
    <w:rsid w:val="00F11251"/>
    <w:rsid w:val="00F509FE"/>
    <w:rsid w:val="00FB3F84"/>
    <w:rsid w:val="0BF13472"/>
    <w:rsid w:val="39DC0C4D"/>
    <w:rsid w:val="432545D3"/>
    <w:rsid w:val="4F391107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4">
    <w:name w:val="FollowedHyperlink"/>
    <w:basedOn w:val="3"/>
    <w:uiPriority w:val="99"/>
    <w:rPr>
      <w:color w:val="auto"/>
      <w:u w:val="none"/>
    </w:rPr>
  </w:style>
  <w:style w:type="character" w:styleId="5">
    <w:name w:val="Hyperlink"/>
    <w:basedOn w:val="3"/>
    <w:uiPriority w:val="99"/>
    <w:rPr>
      <w:color w:val="auto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54</Words>
  <Characters>308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孙文凯</cp:lastModifiedBy>
  <cp:lastPrinted>2017-08-21T03:11:00Z</cp:lastPrinted>
  <dcterms:modified xsi:type="dcterms:W3CDTF">2019-05-13T08:13:32Z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